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66" w:rsidRPr="00684E35" w:rsidRDefault="00450366" w:rsidP="00684E35">
      <w:pPr>
        <w:jc w:val="center"/>
        <w:rPr>
          <w:rFonts w:ascii="Courier New" w:hAnsi="Courier New" w:cs="Courier New"/>
        </w:rPr>
      </w:pPr>
      <w:r w:rsidRPr="00684E35">
        <w:rPr>
          <w:rFonts w:ascii="Courier New" w:hAnsi="Courier New" w:cs="Courier New"/>
        </w:rPr>
        <w:t>Protagonist</w:t>
      </w:r>
      <w:r>
        <w:rPr>
          <w:rFonts w:ascii="Courier New" w:hAnsi="Courier New" w:cs="Courier New"/>
        </w:rPr>
        <w:t xml:space="preserve">e le classi seconde </w:t>
      </w:r>
      <w:r w:rsidRPr="00684E35">
        <w:rPr>
          <w:rFonts w:ascii="Courier New" w:hAnsi="Courier New" w:cs="Courier New"/>
        </w:rPr>
        <w:t xml:space="preserve">della Scuola </w:t>
      </w:r>
      <w:r>
        <w:rPr>
          <w:rFonts w:ascii="Courier New" w:hAnsi="Courier New" w:cs="Courier New"/>
        </w:rPr>
        <w:t>Media n°1 di</w:t>
      </w:r>
      <w:r w:rsidRPr="00684E35">
        <w:rPr>
          <w:rFonts w:ascii="Courier New" w:hAnsi="Courier New" w:cs="Courier New"/>
        </w:rPr>
        <w:t xml:space="preserve"> Tortolì</w:t>
      </w:r>
    </w:p>
    <w:p w:rsidR="00450366" w:rsidRPr="00F948B6" w:rsidRDefault="00450366" w:rsidP="00F948B6">
      <w:pPr>
        <w:jc w:val="center"/>
        <w:rPr>
          <w:rFonts w:ascii="Courier New" w:hAnsi="Courier New" w:cs="Courier New"/>
          <w:b/>
          <w:sz w:val="28"/>
        </w:rPr>
      </w:pPr>
      <w:r w:rsidRPr="00F948B6">
        <w:rPr>
          <w:rFonts w:ascii="Courier New" w:hAnsi="Courier New" w:cs="Courier New"/>
          <w:b/>
          <w:sz w:val="28"/>
        </w:rPr>
        <w:t>UN PROGETTO PER PROMUOVERE LA LETTURA TRA I RAGAZZI</w:t>
      </w:r>
    </w:p>
    <w:p w:rsidR="00450366" w:rsidRPr="00F948B6" w:rsidRDefault="00450366" w:rsidP="00A44D66">
      <w:pPr>
        <w:jc w:val="center"/>
        <w:rPr>
          <w:rFonts w:ascii="Courier New" w:hAnsi="Courier New" w:cs="Courier New"/>
        </w:rPr>
      </w:pPr>
      <w:r w:rsidRPr="00F948B6">
        <w:rPr>
          <w:rFonts w:ascii="Courier New" w:hAnsi="Courier New" w:cs="Courier New"/>
        </w:rPr>
        <w:t xml:space="preserve">Una gara di lettura e uno scambio epistolare con lo scrittore ebreo </w:t>
      </w:r>
      <w:bookmarkStart w:id="0" w:name="_GoBack"/>
      <w:bookmarkEnd w:id="0"/>
      <w:r w:rsidRPr="00F948B6">
        <w:rPr>
          <w:rFonts w:ascii="Courier New" w:hAnsi="Courier New" w:cs="Courier New"/>
        </w:rPr>
        <w:t>polacco Uri Orlev, uno degli ultimi testimoni della Shoah</w:t>
      </w:r>
    </w:p>
    <w:p w:rsidR="00450366" w:rsidRPr="00684E35" w:rsidRDefault="00450366" w:rsidP="00F948B6">
      <w:pPr>
        <w:jc w:val="center"/>
        <w:rPr>
          <w:rFonts w:ascii="Courier New" w:hAnsi="Courier New" w:cs="Courier New"/>
        </w:rPr>
      </w:pPr>
    </w:p>
    <w:p w:rsidR="00450366" w:rsidRPr="00684E35" w:rsidRDefault="00450366" w:rsidP="003537F7">
      <w:pPr>
        <w:rPr>
          <w:rFonts w:ascii="Courier New" w:hAnsi="Courier New" w:cs="Courier New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258.3pt;margin-top:121.85pt;width:219.8pt;height:152.25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684E35">
        <w:rPr>
          <w:rFonts w:ascii="Courier New" w:hAnsi="Courier New" w:cs="Courier New"/>
        </w:rPr>
        <w:t xml:space="preserve"> </w:t>
      </w:r>
    </w:p>
    <w:p w:rsidR="00450366" w:rsidRDefault="00450366" w:rsidP="00684E35">
      <w:pPr>
        <w:jc w:val="both"/>
        <w:rPr>
          <w:rFonts w:ascii="Courier New" w:hAnsi="Courier New" w:cs="Courier New"/>
        </w:rPr>
        <w:sectPr w:rsidR="0045036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50366" w:rsidRPr="00E72503" w:rsidRDefault="00450366" w:rsidP="00684E35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>Tortolì – «</w:t>
      </w:r>
      <w:r w:rsidRPr="00E72503">
        <w:rPr>
          <w:rFonts w:ascii="Courier New" w:hAnsi="Courier New" w:cs="Courier New"/>
          <w:i/>
          <w:sz w:val="18"/>
        </w:rPr>
        <w:t>Leggere è il cibo della mente</w:t>
      </w:r>
      <w:r w:rsidRPr="00E72503">
        <w:rPr>
          <w:rFonts w:ascii="Courier New" w:hAnsi="Courier New" w:cs="Courier New"/>
          <w:sz w:val="18"/>
        </w:rPr>
        <w:t>»: questo il messaggio istituzionale del noto spot pubblicitario che, ogni anno, nel mese di Maggio, è sostenuto dalla Presidenza del Consiglio dei Ministri, nell’intento di incoraggiare e promuovere la lettura, soprattutto fra i più giovani.</w:t>
      </w:r>
    </w:p>
    <w:p w:rsidR="00450366" w:rsidRPr="00E72503" w:rsidRDefault="00450366" w:rsidP="00684E35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 xml:space="preserve">In quest’ottica, </w:t>
      </w:r>
      <w:r>
        <w:rPr>
          <w:rFonts w:ascii="Courier New" w:hAnsi="Courier New" w:cs="Courier New"/>
          <w:sz w:val="18"/>
        </w:rPr>
        <w:t xml:space="preserve">un </w:t>
      </w:r>
      <w:r w:rsidRPr="00E72503">
        <w:rPr>
          <w:rFonts w:ascii="Courier New" w:hAnsi="Courier New" w:cs="Courier New"/>
          <w:sz w:val="18"/>
        </w:rPr>
        <w:t>interessante progetto didattico</w:t>
      </w:r>
      <w:r>
        <w:rPr>
          <w:rFonts w:ascii="Courier New" w:hAnsi="Courier New" w:cs="Courier New"/>
          <w:sz w:val="18"/>
        </w:rPr>
        <w:t>,</w:t>
      </w:r>
      <w:r w:rsidRPr="00E7250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«Lettori in gioco», </w:t>
      </w:r>
      <w:r w:rsidRPr="00E72503">
        <w:rPr>
          <w:rFonts w:ascii="Courier New" w:hAnsi="Courier New" w:cs="Courier New"/>
          <w:sz w:val="18"/>
        </w:rPr>
        <w:t xml:space="preserve">è stato portato avanti come attività pomeridiana, nell’Istituto Comprensivo n°1 di Tortolì, diretto dal Dirigente Scolastico Prof. Giacomo Murgia. </w:t>
      </w:r>
    </w:p>
    <w:p w:rsidR="00450366" w:rsidRPr="00E72503" w:rsidRDefault="00450366" w:rsidP="00684E35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>I protagonisti sono stati una settantina di ragazzi delle classi seconde della Scuola Media, coordinati dalle docenti di Lettere, Prof.</w:t>
      </w:r>
      <w:r w:rsidRPr="00E72503">
        <w:rPr>
          <w:rFonts w:ascii="Courier New" w:hAnsi="Courier New" w:cs="Courier New"/>
          <w:sz w:val="18"/>
          <w:vertAlign w:val="superscript"/>
        </w:rPr>
        <w:t>ssa</w:t>
      </w:r>
      <w:r w:rsidRPr="00E72503">
        <w:rPr>
          <w:rFonts w:ascii="Courier New" w:hAnsi="Courier New" w:cs="Courier New"/>
          <w:sz w:val="18"/>
        </w:rPr>
        <w:t xml:space="preserve"> P. Vargiu, Prof.</w:t>
      </w:r>
      <w:r w:rsidRPr="00E72503">
        <w:rPr>
          <w:rFonts w:ascii="Courier New" w:hAnsi="Courier New" w:cs="Courier New"/>
          <w:sz w:val="18"/>
          <w:vertAlign w:val="superscript"/>
        </w:rPr>
        <w:t>ssa</w:t>
      </w:r>
      <w:r w:rsidRPr="00E72503">
        <w:rPr>
          <w:rFonts w:ascii="Courier New" w:hAnsi="Courier New" w:cs="Courier New"/>
          <w:sz w:val="18"/>
        </w:rPr>
        <w:t xml:space="preserve"> M.L. Usai e Prof.</w:t>
      </w:r>
      <w:r w:rsidRPr="00E72503">
        <w:rPr>
          <w:rFonts w:ascii="Courier New" w:hAnsi="Courier New" w:cs="Courier New"/>
          <w:sz w:val="18"/>
          <w:vertAlign w:val="superscript"/>
        </w:rPr>
        <w:t>ssa</w:t>
      </w:r>
      <w:r w:rsidRPr="00E72503">
        <w:rPr>
          <w:rFonts w:ascii="Courier New" w:hAnsi="Courier New" w:cs="Courier New"/>
          <w:sz w:val="18"/>
        </w:rPr>
        <w:t xml:space="preserve"> M. Fancello, che hanno sperimentato un percorso di studio stimolante e coinvolgente. </w:t>
      </w:r>
    </w:p>
    <w:p w:rsidR="00450366" w:rsidRPr="00E72503" w:rsidRDefault="00450366" w:rsidP="00684E35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>Infatti, alla classica lettura in classe, i ragazzi hanno affiancato tutta una serie di originali attività di approfondimento riguardanti il romanzo da loro scelto, “</w:t>
      </w:r>
      <w:r w:rsidRPr="00E72503">
        <w:rPr>
          <w:rFonts w:ascii="Courier New" w:hAnsi="Courier New" w:cs="Courier New"/>
          <w:i/>
          <w:sz w:val="18"/>
        </w:rPr>
        <w:t>L’Isola in Via degli Uccelli</w:t>
      </w:r>
      <w:r w:rsidRPr="00E72503">
        <w:rPr>
          <w:rFonts w:ascii="Courier New" w:hAnsi="Courier New" w:cs="Courier New"/>
          <w:sz w:val="18"/>
        </w:rPr>
        <w:t xml:space="preserve">”, che affronta in modo delicato, ma senza falsare la verità storica, la persecuzione degli ebrei all’epoca di Hitler. </w:t>
      </w:r>
    </w:p>
    <w:p w:rsidR="00450366" w:rsidRPr="00E72503" w:rsidRDefault="00450366" w:rsidP="008F628C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 xml:space="preserve">Tra le tante, sicuramente una delle più originali ed interessanti è stato il contatto diretto con l’autore. Si tratta di Uri Orlev, lo scrittore ebreo di origini polacche, uno degli ultimi testimoni delle persecuzioni razziali del periodo nazista. Orlev è stato vincitore nel 1996, proprio per questo romanzo, del prestigioso premio </w:t>
      </w:r>
      <w:r w:rsidRPr="00E72503">
        <w:rPr>
          <w:rFonts w:ascii="Courier New" w:hAnsi="Courier New" w:cs="Courier New"/>
          <w:i/>
          <w:sz w:val="18"/>
        </w:rPr>
        <w:t>Hans Christian Andersen</w:t>
      </w:r>
      <w:r w:rsidRPr="00E72503">
        <w:rPr>
          <w:rFonts w:ascii="Courier New" w:hAnsi="Courier New" w:cs="Courier New"/>
          <w:sz w:val="18"/>
        </w:rPr>
        <w:t xml:space="preserve"> per la letterata per ragazzi ed è stato insignito di numerosi altri premi. Le sue opere, circa una trentina, sono state tradotte in 38 lingue.</w:t>
      </w:r>
    </w:p>
    <w:p w:rsidR="00450366" w:rsidRDefault="00450366" w:rsidP="005153D4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 xml:space="preserve">L’Autore, oggi ottantaquattrenne, che vive e lavora a Gerusalemme, si è reso disponibile ad uno scambio via e-mail con gli studenti, con cui ha dialogato sulla sua attività di scrittore, ma soprattutto sulla sua tragica esperienza, vissuta da </w:t>
      </w:r>
    </w:p>
    <w:p w:rsidR="00450366" w:rsidRDefault="00450366" w:rsidP="005153D4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>Uri Orlev</w:t>
      </w:r>
    </w:p>
    <w:p w:rsidR="00450366" w:rsidRPr="00E72503" w:rsidRDefault="00450366" w:rsidP="008F628C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 xml:space="preserve">dodicenne, negli anni terribili della Seconda guerra mondiale, quando, dopo un periodo nascosto nel ghetto di Varsavia, venne deportato nel campo di Bergen Belsen. </w:t>
      </w:r>
    </w:p>
    <w:p w:rsidR="00450366" w:rsidRPr="00E72503" w:rsidRDefault="00450366" w:rsidP="00815D8D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>Orlev, rispondendo alle numerose domande dei ragazzi, scrive: «</w:t>
      </w:r>
      <w:r w:rsidRPr="00E72503">
        <w:rPr>
          <w:rFonts w:ascii="Courier New" w:hAnsi="Courier New" w:cs="Courier New"/>
          <w:i/>
          <w:sz w:val="18"/>
        </w:rPr>
        <w:t>Quando ero nascosto nel ghetto, la mia peggiore paura, anzi terrore, erano le voci, i passi e i rumori delle persone che ci stavano cercando – poliziotti, tedeschi o altri. Il bussare nei muri, sui tetti e così via. E allora tu non puoi tossire, starnutire, hai persino paura di respirare</w:t>
      </w:r>
      <w:r w:rsidRPr="00E72503">
        <w:rPr>
          <w:rFonts w:ascii="Courier New" w:hAnsi="Courier New" w:cs="Courier New"/>
          <w:sz w:val="18"/>
        </w:rPr>
        <w:t xml:space="preserve">. </w:t>
      </w:r>
      <w:r w:rsidRPr="00E72503">
        <w:rPr>
          <w:rFonts w:ascii="Courier New" w:hAnsi="Courier New" w:cs="Courier New"/>
          <w:i/>
          <w:sz w:val="18"/>
        </w:rPr>
        <w:t xml:space="preserve">Mi mancava molto andare in giro in strada e andare a scuola con gli altri bambini. </w:t>
      </w:r>
      <w:r w:rsidRPr="00E72503">
        <w:rPr>
          <w:i/>
          <w:sz w:val="20"/>
        </w:rPr>
        <w:t>I</w:t>
      </w:r>
      <w:r w:rsidRPr="00E72503">
        <w:rPr>
          <w:rFonts w:ascii="Courier New" w:hAnsi="Courier New" w:cs="Courier New"/>
          <w:i/>
          <w:sz w:val="18"/>
        </w:rPr>
        <w:t>l giorno più brutto e rischioso nel ghetto è stato quando siamo stati catturati e portati nel luogo dove gli ebrei venivano spinti nei vagoni dei treni e spediti nei campi di morte, n</w:t>
      </w:r>
      <w:r>
        <w:rPr>
          <w:rFonts w:ascii="Courier New" w:hAnsi="Courier New" w:cs="Courier New"/>
          <w:i/>
          <w:sz w:val="18"/>
        </w:rPr>
        <w:t xml:space="preserve">elle camere a gas di Treblinka. </w:t>
      </w:r>
      <w:r w:rsidRPr="00E72503">
        <w:rPr>
          <w:i/>
          <w:sz w:val="20"/>
        </w:rPr>
        <w:t>I</w:t>
      </w:r>
      <w:r w:rsidRPr="00E72503">
        <w:rPr>
          <w:rFonts w:ascii="Courier New" w:hAnsi="Courier New" w:cs="Courier New"/>
          <w:i/>
          <w:sz w:val="18"/>
        </w:rPr>
        <w:t>l momento più bello di quegli anni è quando ci venne detto che la guerra era finita</w:t>
      </w:r>
      <w:r w:rsidRPr="00E72503">
        <w:rPr>
          <w:rFonts w:ascii="Courier New" w:hAnsi="Courier New" w:cs="Courier New"/>
          <w:sz w:val="18"/>
        </w:rPr>
        <w:t>.»</w:t>
      </w:r>
    </w:p>
    <w:p w:rsidR="00450366" w:rsidRPr="00E72503" w:rsidRDefault="00450366" w:rsidP="00815D8D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 xml:space="preserve">Il messaggio che Orlev lascia è affrontare la vita con ottimismo, il non arrendersi nemmeno nelle situazioni più critiche, come quelle </w:t>
      </w:r>
      <w:r>
        <w:rPr>
          <w:rFonts w:ascii="Courier New" w:hAnsi="Courier New" w:cs="Courier New"/>
          <w:sz w:val="18"/>
        </w:rPr>
        <w:t>da</w:t>
      </w:r>
      <w:r w:rsidRPr="00E72503">
        <w:rPr>
          <w:rFonts w:ascii="Courier New" w:hAnsi="Courier New" w:cs="Courier New"/>
          <w:sz w:val="18"/>
        </w:rPr>
        <w:t xml:space="preserve"> lui stesso </w:t>
      </w:r>
      <w:r>
        <w:rPr>
          <w:rFonts w:ascii="Courier New" w:hAnsi="Courier New" w:cs="Courier New"/>
          <w:sz w:val="18"/>
        </w:rPr>
        <w:t>vissute</w:t>
      </w:r>
      <w:r w:rsidRPr="00E72503">
        <w:rPr>
          <w:rFonts w:ascii="Courier New" w:hAnsi="Courier New" w:cs="Courier New"/>
          <w:sz w:val="18"/>
        </w:rPr>
        <w:t xml:space="preserve">. </w:t>
      </w:r>
    </w:p>
    <w:p w:rsidR="00450366" w:rsidRPr="00E72503" w:rsidRDefault="00450366" w:rsidP="00815D8D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 xml:space="preserve">Rivolgendosi ai ragazzi, che </w:t>
      </w:r>
      <w:r>
        <w:rPr>
          <w:rFonts w:ascii="Courier New" w:hAnsi="Courier New" w:cs="Courier New"/>
          <w:sz w:val="18"/>
        </w:rPr>
        <w:t xml:space="preserve">hanno </w:t>
      </w:r>
      <w:r w:rsidRPr="00E72503">
        <w:rPr>
          <w:rFonts w:ascii="Courier New" w:hAnsi="Courier New" w:cs="Courier New"/>
          <w:sz w:val="18"/>
        </w:rPr>
        <w:t>chie</w:t>
      </w:r>
      <w:r>
        <w:rPr>
          <w:rFonts w:ascii="Courier New" w:hAnsi="Courier New" w:cs="Courier New"/>
          <w:sz w:val="18"/>
        </w:rPr>
        <w:t>st</w:t>
      </w:r>
      <w:r w:rsidRPr="00E72503">
        <w:rPr>
          <w:rFonts w:ascii="Courier New" w:hAnsi="Courier New" w:cs="Courier New"/>
          <w:sz w:val="18"/>
        </w:rPr>
        <w:t>o come prevenire un orrore come l’Olocausto, scrive: «</w:t>
      </w:r>
      <w:r w:rsidRPr="00E72503">
        <w:rPr>
          <w:rFonts w:ascii="Courier New" w:hAnsi="Courier New" w:cs="Courier New"/>
          <w:i/>
          <w:sz w:val="18"/>
        </w:rPr>
        <w:t>Noi, da semplici cittadini, possiamo solo scegliere il partito giusto alle elezioni. Ma se un giorno ci sarà un uomo politico forte, non dimenticate questa domanda</w:t>
      </w:r>
      <w:r w:rsidRPr="00E72503">
        <w:rPr>
          <w:rFonts w:ascii="Courier New" w:hAnsi="Courier New" w:cs="Courier New"/>
          <w:sz w:val="18"/>
        </w:rPr>
        <w:t>». L’invito è chiarissimo.</w:t>
      </w:r>
    </w:p>
    <w:p w:rsidR="00450366" w:rsidRPr="00E72503" w:rsidRDefault="00450366" w:rsidP="00684E35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 xml:space="preserve">I giovani studenti hanno comunicato attraverso brevi messaggi video in inglese e hanno condiviso con lo scrittore alcuni lavori prodotti nel corso del laboratorio, come riflessioni, poesie, disegni, video racconti ecc., </w:t>
      </w:r>
      <w:r>
        <w:rPr>
          <w:rFonts w:ascii="Courier New" w:hAnsi="Courier New" w:cs="Courier New"/>
          <w:sz w:val="18"/>
        </w:rPr>
        <w:t xml:space="preserve">da lui </w:t>
      </w:r>
      <w:r w:rsidRPr="00E72503">
        <w:rPr>
          <w:rFonts w:ascii="Courier New" w:hAnsi="Courier New" w:cs="Courier New"/>
          <w:sz w:val="18"/>
        </w:rPr>
        <w:t>molto apprezzati, che ha ricambiato donando loro alcuni romanzi e libri di poesie.</w:t>
      </w:r>
    </w:p>
    <w:p w:rsidR="00450366" w:rsidRDefault="00450366" w:rsidP="00175554">
      <w:pPr>
        <w:jc w:val="both"/>
        <w:rPr>
          <w:rFonts w:ascii="Courier New" w:hAnsi="Courier New" w:cs="Courier New"/>
          <w:sz w:val="18"/>
        </w:rPr>
      </w:pPr>
      <w:r w:rsidRPr="00E72503">
        <w:rPr>
          <w:rFonts w:ascii="Courier New" w:hAnsi="Courier New" w:cs="Courier New"/>
          <w:sz w:val="18"/>
        </w:rPr>
        <w:t>Il percorso laboratoriale</w:t>
      </w:r>
      <w:r>
        <w:rPr>
          <w:rFonts w:ascii="Courier New" w:hAnsi="Courier New" w:cs="Courier New"/>
          <w:sz w:val="18"/>
        </w:rPr>
        <w:t>,</w:t>
      </w:r>
      <w:r w:rsidRPr="00E7250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che ha entusiasmato gli studenti, suscitando in loro </w:t>
      </w:r>
      <w:r w:rsidRPr="00126596">
        <w:rPr>
          <w:rFonts w:ascii="Courier New" w:hAnsi="Courier New" w:cs="Courier New"/>
          <w:sz w:val="18"/>
        </w:rPr>
        <w:t xml:space="preserve">l’interesse alla lettura </w:t>
      </w:r>
      <w:r>
        <w:rPr>
          <w:rFonts w:ascii="Courier New" w:hAnsi="Courier New" w:cs="Courier New"/>
          <w:sz w:val="18"/>
        </w:rPr>
        <w:t xml:space="preserve">e </w:t>
      </w:r>
      <w:r w:rsidRPr="00126596">
        <w:rPr>
          <w:rFonts w:ascii="Courier New" w:hAnsi="Courier New" w:cs="Courier New"/>
          <w:sz w:val="18"/>
        </w:rPr>
        <w:t>sensibilizza</w:t>
      </w:r>
      <w:r>
        <w:rPr>
          <w:rFonts w:ascii="Courier New" w:hAnsi="Courier New" w:cs="Courier New"/>
          <w:sz w:val="18"/>
        </w:rPr>
        <w:t>ndoli</w:t>
      </w:r>
      <w:r w:rsidRPr="00126596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a tematiche ancora molto</w:t>
      </w:r>
      <w:r w:rsidRPr="00126596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attuali, si è concluso</w:t>
      </w:r>
      <w:r w:rsidRPr="00E7250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i</w:t>
      </w:r>
      <w:r w:rsidRPr="00E72503">
        <w:rPr>
          <w:rFonts w:ascii="Courier New" w:hAnsi="Courier New" w:cs="Courier New"/>
          <w:sz w:val="18"/>
        </w:rPr>
        <w:t>l 26 maggio</w:t>
      </w:r>
      <w:r>
        <w:rPr>
          <w:rFonts w:ascii="Courier New" w:hAnsi="Courier New" w:cs="Courier New"/>
          <w:sz w:val="18"/>
        </w:rPr>
        <w:t xml:space="preserve"> nell’Aula Magna dell’istituto</w:t>
      </w:r>
      <w:r w:rsidRPr="00E72503">
        <w:rPr>
          <w:rFonts w:ascii="Courier New" w:hAnsi="Courier New" w:cs="Courier New"/>
          <w:sz w:val="18"/>
        </w:rPr>
        <w:t xml:space="preserve">, con una coloratissima gara, in cui i ragazzi si </w:t>
      </w:r>
      <w:r>
        <w:rPr>
          <w:rFonts w:ascii="Courier New" w:hAnsi="Courier New" w:cs="Courier New"/>
          <w:sz w:val="18"/>
        </w:rPr>
        <w:t>sono affrontati</w:t>
      </w:r>
      <w:r w:rsidRPr="00E72503">
        <w:rPr>
          <w:rFonts w:ascii="Courier New" w:hAnsi="Courier New" w:cs="Courier New"/>
          <w:sz w:val="18"/>
        </w:rPr>
        <w:t xml:space="preserve"> in un’avvincente sfida</w:t>
      </w:r>
      <w:r>
        <w:rPr>
          <w:rFonts w:ascii="Courier New" w:hAnsi="Courier New" w:cs="Courier New"/>
          <w:sz w:val="18"/>
        </w:rPr>
        <w:t xml:space="preserve"> </w:t>
      </w:r>
      <w:r w:rsidRPr="00E72503">
        <w:rPr>
          <w:rFonts w:ascii="Courier New" w:hAnsi="Courier New" w:cs="Courier New"/>
          <w:sz w:val="18"/>
        </w:rPr>
        <w:t>sul mondo dei libri</w:t>
      </w:r>
      <w:r>
        <w:rPr>
          <w:rFonts w:ascii="Courier New" w:hAnsi="Courier New" w:cs="Courier New"/>
          <w:sz w:val="18"/>
        </w:rPr>
        <w:t>.</w:t>
      </w:r>
    </w:p>
    <w:p w:rsidR="00450366" w:rsidRPr="00E72503" w:rsidRDefault="00450366" w:rsidP="00175554">
      <w:pPr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Si spera di potere ripetere questa bella esperienza anche in futuro</w:t>
      </w:r>
      <w:r w:rsidRPr="00126596">
        <w:rPr>
          <w:rFonts w:ascii="Courier New" w:hAnsi="Courier New" w:cs="Courier New"/>
          <w:sz w:val="18"/>
        </w:rPr>
        <w:t>.</w:t>
      </w:r>
    </w:p>
    <w:p w:rsidR="00450366" w:rsidRPr="00E72503" w:rsidRDefault="00450366" w:rsidP="00175554">
      <w:pPr>
        <w:jc w:val="both"/>
        <w:rPr>
          <w:rFonts w:ascii="Courier New" w:hAnsi="Courier New" w:cs="Courier New"/>
          <w:sz w:val="18"/>
        </w:rPr>
      </w:pPr>
    </w:p>
    <w:p w:rsidR="00450366" w:rsidRDefault="00450366" w:rsidP="00175554">
      <w:pPr>
        <w:jc w:val="both"/>
        <w:rPr>
          <w:rFonts w:ascii="Courier New" w:hAnsi="Courier New" w:cs="Courier New"/>
          <w:sz w:val="20"/>
        </w:rPr>
      </w:pPr>
    </w:p>
    <w:p w:rsidR="00450366" w:rsidRPr="00175554" w:rsidRDefault="00450366" w:rsidP="00175554">
      <w:pPr>
        <w:jc w:val="both"/>
        <w:rPr>
          <w:rFonts w:ascii="Courier New" w:hAnsi="Courier New" w:cs="Courier New"/>
          <w:sz w:val="20"/>
        </w:rPr>
      </w:pPr>
    </w:p>
    <w:p w:rsidR="00450366" w:rsidRPr="00175554" w:rsidRDefault="00450366" w:rsidP="00684E35">
      <w:pPr>
        <w:jc w:val="both"/>
        <w:rPr>
          <w:rFonts w:ascii="Courier New" w:hAnsi="Courier New" w:cs="Courier New"/>
          <w:sz w:val="20"/>
        </w:rPr>
      </w:pPr>
    </w:p>
    <w:p w:rsidR="00450366" w:rsidRDefault="00450366" w:rsidP="00684E35">
      <w:pPr>
        <w:jc w:val="both"/>
        <w:rPr>
          <w:sz w:val="20"/>
        </w:rPr>
      </w:pPr>
    </w:p>
    <w:sectPr w:rsidR="00450366" w:rsidSect="00684E35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BA6"/>
    <w:multiLevelType w:val="hybridMultilevel"/>
    <w:tmpl w:val="A64E8D8E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944"/>
    <w:rsid w:val="00005A81"/>
    <w:rsid w:val="000152C5"/>
    <w:rsid w:val="000360EB"/>
    <w:rsid w:val="000872F3"/>
    <w:rsid w:val="000A035D"/>
    <w:rsid w:val="000D35E8"/>
    <w:rsid w:val="00126596"/>
    <w:rsid w:val="00175554"/>
    <w:rsid w:val="001C7017"/>
    <w:rsid w:val="001E782C"/>
    <w:rsid w:val="00270E7D"/>
    <w:rsid w:val="002B1540"/>
    <w:rsid w:val="00322D25"/>
    <w:rsid w:val="00341C76"/>
    <w:rsid w:val="003537F7"/>
    <w:rsid w:val="00375173"/>
    <w:rsid w:val="003C6456"/>
    <w:rsid w:val="0044439A"/>
    <w:rsid w:val="00450366"/>
    <w:rsid w:val="00475EDF"/>
    <w:rsid w:val="004915B4"/>
    <w:rsid w:val="004D18B7"/>
    <w:rsid w:val="0051400C"/>
    <w:rsid w:val="005153D4"/>
    <w:rsid w:val="00540944"/>
    <w:rsid w:val="00585356"/>
    <w:rsid w:val="0058712D"/>
    <w:rsid w:val="005930D7"/>
    <w:rsid w:val="005D0FA2"/>
    <w:rsid w:val="005F2585"/>
    <w:rsid w:val="00642E5F"/>
    <w:rsid w:val="006601BD"/>
    <w:rsid w:val="00684E35"/>
    <w:rsid w:val="006A3D86"/>
    <w:rsid w:val="006E0E9C"/>
    <w:rsid w:val="007608F9"/>
    <w:rsid w:val="007D71B7"/>
    <w:rsid w:val="007E2C9C"/>
    <w:rsid w:val="00815D8D"/>
    <w:rsid w:val="00834BF2"/>
    <w:rsid w:val="00854310"/>
    <w:rsid w:val="00863EAD"/>
    <w:rsid w:val="008F628C"/>
    <w:rsid w:val="00962392"/>
    <w:rsid w:val="00981C0E"/>
    <w:rsid w:val="00A04ABF"/>
    <w:rsid w:val="00A25951"/>
    <w:rsid w:val="00A41564"/>
    <w:rsid w:val="00A44D66"/>
    <w:rsid w:val="00AC20BE"/>
    <w:rsid w:val="00AF23CC"/>
    <w:rsid w:val="00B01E36"/>
    <w:rsid w:val="00B10473"/>
    <w:rsid w:val="00B54D7B"/>
    <w:rsid w:val="00B572CB"/>
    <w:rsid w:val="00BF2FEF"/>
    <w:rsid w:val="00BF7BF9"/>
    <w:rsid w:val="00C02A74"/>
    <w:rsid w:val="00C72D2F"/>
    <w:rsid w:val="00CC18BB"/>
    <w:rsid w:val="00D2301B"/>
    <w:rsid w:val="00D815D2"/>
    <w:rsid w:val="00DB444B"/>
    <w:rsid w:val="00DB7AE5"/>
    <w:rsid w:val="00DC1D25"/>
    <w:rsid w:val="00E14BB2"/>
    <w:rsid w:val="00E67FCA"/>
    <w:rsid w:val="00E72503"/>
    <w:rsid w:val="00EB116B"/>
    <w:rsid w:val="00F948B6"/>
    <w:rsid w:val="00FC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2</Pages>
  <Words>618</Words>
  <Characters>3525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***</cp:lastModifiedBy>
  <cp:revision>45</cp:revision>
  <cp:lastPrinted>2015-05-19T08:02:00Z</cp:lastPrinted>
  <dcterms:created xsi:type="dcterms:W3CDTF">2015-05-08T10:27:00Z</dcterms:created>
  <dcterms:modified xsi:type="dcterms:W3CDTF">2015-05-28T10:50:00Z</dcterms:modified>
</cp:coreProperties>
</file>